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42" w:rsidRDefault="004B79DB" w:rsidP="00D468F3">
      <w:pPr>
        <w:pStyle w:val="Heading2"/>
      </w:pPr>
      <w:r>
        <w:rPr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2.15pt;margin-top:-47.85pt;width:113.4pt;height:50.25pt;z-index:251663360;mso-width-relative:margin;mso-height-relative:margin">
            <v:textbox>
              <w:txbxContent>
                <w:p w:rsidR="004B79DB" w:rsidRDefault="004B79DB" w:rsidP="004B79DB">
                  <w:r>
                    <w:t xml:space="preserve">Please </w:t>
                  </w:r>
                  <w:r w:rsidRPr="00CE7BE5">
                    <w:rPr>
                      <w:b/>
                    </w:rPr>
                    <w:t>DO NOT</w:t>
                  </w:r>
                  <w:r>
                    <w:t xml:space="preserve"> send this by Registered Mail.</w:t>
                  </w:r>
                </w:p>
              </w:txbxContent>
            </v:textbox>
          </v:shape>
        </w:pict>
      </w:r>
    </w:p>
    <w:p w:rsidR="00D92A62" w:rsidRDefault="00D92A62" w:rsidP="00D468F3">
      <w:pPr>
        <w:pStyle w:val="Heading2"/>
      </w:pPr>
      <w:r>
        <w:t>How to complete this form</w:t>
      </w:r>
    </w:p>
    <w:p w:rsidR="00D92A62" w:rsidRDefault="00550906" w:rsidP="00D92A62">
      <w:pPr>
        <w:pStyle w:val="step"/>
      </w:pPr>
      <w:r>
        <w:t>Print the form and write your answers in the spaces provided</w:t>
      </w:r>
      <w:r w:rsidR="00DE24C8">
        <w:t xml:space="preserve">. </w:t>
      </w:r>
    </w:p>
    <w:p w:rsidR="00DE24C8" w:rsidRDefault="002C4B87" w:rsidP="00550906">
      <w:pPr>
        <w:pStyle w:val="step"/>
      </w:pPr>
      <w:r>
        <w:rPr>
          <w:i/>
        </w:rPr>
        <w:t>EITHER</w:t>
      </w:r>
      <w:r w:rsidR="00DE24C8">
        <w:t xml:space="preserve"> scan the co</w:t>
      </w:r>
      <w:r w:rsidR="00550906">
        <w:t>mpleted form and email it</w:t>
      </w:r>
      <w:r w:rsidR="00B82D9C">
        <w:t xml:space="preserve"> </w:t>
      </w:r>
      <w:r w:rsidR="00550906">
        <w:t xml:space="preserve">to </w:t>
      </w:r>
      <w:hyperlink r:id="rId7" w:history="1">
        <w:r w:rsidR="00550906" w:rsidRPr="0085092B">
          <w:rPr>
            <w:rStyle w:val="Hyperlink"/>
          </w:rPr>
          <w:t>admin@asch.com.au</w:t>
        </w:r>
      </w:hyperlink>
      <w:r w:rsidR="00550906">
        <w:t xml:space="preserve"> </w:t>
      </w:r>
      <w:r w:rsidR="00550906">
        <w:br/>
      </w:r>
      <w:r w:rsidR="00550906" w:rsidRPr="00550906">
        <w:rPr>
          <w:i/>
        </w:rPr>
        <w:t>OR</w:t>
      </w:r>
      <w:r w:rsidR="00550906" w:rsidRPr="00550906">
        <w:rPr>
          <w:i/>
        </w:rPr>
        <w:br/>
      </w:r>
      <w:r w:rsidR="00550906">
        <w:t>mail it to:</w:t>
      </w:r>
      <w:r w:rsidR="00550906">
        <w:br/>
      </w:r>
      <w:r w:rsidR="00550906">
        <w:tab/>
      </w:r>
      <w:r w:rsidR="00DE24C8">
        <w:t>The Registrar</w:t>
      </w:r>
      <w:r w:rsidR="00DE24C8">
        <w:br/>
      </w:r>
      <w:r w:rsidR="00550906">
        <w:tab/>
      </w:r>
      <w:r w:rsidR="00DE24C8">
        <w:t xml:space="preserve">The Australian Society of Clinical </w:t>
      </w:r>
      <w:proofErr w:type="spellStart"/>
      <w:r w:rsidR="00DE24C8">
        <w:t>Hypnotherapists</w:t>
      </w:r>
      <w:proofErr w:type="spellEnd"/>
      <w:r w:rsidR="00DE24C8">
        <w:br/>
      </w:r>
      <w:r w:rsidR="00550906">
        <w:tab/>
      </w:r>
      <w:r w:rsidR="00DE24C8">
        <w:t>65 Hume Street</w:t>
      </w:r>
      <w:r w:rsidR="00DE24C8">
        <w:br/>
      </w:r>
      <w:r w:rsidR="00550906">
        <w:tab/>
      </w:r>
      <w:r w:rsidR="00DE24C8">
        <w:t>Crows Nest NSW 2065</w:t>
      </w:r>
    </w:p>
    <w:p w:rsidR="00550906" w:rsidRDefault="00550906" w:rsidP="00550906">
      <w:pPr>
        <w:pStyle w:val="step"/>
        <w:numPr>
          <w:ilvl w:val="0"/>
          <w:numId w:val="0"/>
        </w:numPr>
        <w:ind w:left="360"/>
      </w:pPr>
    </w:p>
    <w:p w:rsidR="007A5EA8" w:rsidRDefault="002F0577" w:rsidP="00D468F3">
      <w:pPr>
        <w:pStyle w:val="Heading2"/>
      </w:pPr>
      <w:r>
        <w:rPr>
          <w:noProof/>
          <w:lang w:val="en-AU" w:eastAsia="en-AU"/>
        </w:rPr>
        <w:pict>
          <v:rect id="_x0000_s1028" style="position:absolute;margin-left:-10.2pt;margin-top:3.7pt;width:501pt;height:174pt;z-index:251660288" filled="f"/>
        </w:pict>
      </w:r>
      <w:r w:rsidRPr="002F0577">
        <w:rPr>
          <w:noProof/>
          <w:lang w:eastAsia="zh-TW"/>
        </w:rPr>
        <w:pict>
          <v:shape id="_x0000_s1029" type="#_x0000_t202" style="position:absolute;margin-left:360.6pt;margin-top:13.45pt;width:122.7pt;height:139.5pt;z-index:251662336;mso-width-relative:margin;mso-height-relative:margin">
            <v:textbox>
              <w:txbxContent>
                <w:p w:rsidR="00F30260" w:rsidRPr="00515A01" w:rsidRDefault="00F30260">
                  <w:pPr>
                    <w:rPr>
                      <w:i/>
                      <w:szCs w:val="20"/>
                    </w:rPr>
                  </w:pPr>
                  <w:r w:rsidRPr="00515A01">
                    <w:rPr>
                      <w:i/>
                      <w:szCs w:val="20"/>
                    </w:rPr>
                    <w:t>Upon receipt of this form</w:t>
                  </w:r>
                  <w:r w:rsidR="005836C4">
                    <w:rPr>
                      <w:i/>
                      <w:szCs w:val="20"/>
                    </w:rPr>
                    <w:t xml:space="preserve">, </w:t>
                  </w:r>
                  <w:r w:rsidRPr="00515A01">
                    <w:rPr>
                      <w:i/>
                      <w:szCs w:val="20"/>
                    </w:rPr>
                    <w:t xml:space="preserve">our </w:t>
                  </w:r>
                  <w:r w:rsidRPr="005836C4">
                    <w:rPr>
                      <w:b/>
                      <w:i/>
                      <w:szCs w:val="20"/>
                    </w:rPr>
                    <w:t>administrator</w:t>
                  </w:r>
                  <w:r w:rsidRPr="00515A01">
                    <w:rPr>
                      <w:i/>
                      <w:szCs w:val="20"/>
                    </w:rPr>
                    <w:t xml:space="preserve"> will contact you to request relevant documents and payment, in accordance with the level of membership you have selected.</w:t>
                  </w:r>
                </w:p>
              </w:txbxContent>
            </v:textbox>
          </v:shape>
        </w:pict>
      </w:r>
      <w:r w:rsidR="00B346D0">
        <w:t>Which level of membership are you applying for?</w:t>
      </w:r>
    </w:p>
    <w:p w:rsidR="005836C4" w:rsidRDefault="00374B92" w:rsidP="005836C4">
      <w:pPr>
        <w:tabs>
          <w:tab w:val="left" w:pos="3686"/>
        </w:tabs>
        <w:rPr>
          <w:b/>
        </w:rPr>
      </w:pPr>
      <w:r w:rsidRPr="001C4342">
        <w:t xml:space="preserve">Tick </w:t>
      </w:r>
      <w:r w:rsidRPr="001C4342">
        <w:rPr>
          <w:sz w:val="24"/>
          <w:szCs w:val="24"/>
        </w:rPr>
        <w:sym w:font="Wingdings" w:char="F0FE"/>
      </w:r>
      <w:r w:rsidRPr="001C4342">
        <w:rPr>
          <w:sz w:val="24"/>
          <w:szCs w:val="24"/>
        </w:rPr>
        <w:t xml:space="preserve"> </w:t>
      </w:r>
      <w:r w:rsidRPr="001C4342">
        <w:t>the level of</w:t>
      </w:r>
      <w:r w:rsidR="00B346D0" w:rsidRPr="001C4342">
        <w:t xml:space="preserve"> membership you require</w:t>
      </w:r>
      <w:r w:rsidR="00550906" w:rsidRPr="001C4342">
        <w:t>.</w:t>
      </w:r>
    </w:p>
    <w:p w:rsidR="002C4B87" w:rsidRDefault="005836C4" w:rsidP="00550906">
      <w:pPr>
        <w:tabs>
          <w:tab w:val="left" w:pos="567"/>
          <w:tab w:val="left" w:pos="5529"/>
        </w:tabs>
        <w:rPr>
          <w:sz w:val="24"/>
          <w:szCs w:val="24"/>
        </w:rPr>
      </w:pPr>
      <w:r>
        <w:rPr>
          <w:b/>
        </w:rPr>
        <w:tab/>
      </w:r>
      <w:r w:rsidR="00D468F3" w:rsidRPr="00550906">
        <w:rPr>
          <w:b/>
        </w:rPr>
        <w:t>Registered Professional Member</w:t>
      </w:r>
      <w:r w:rsidR="00B321C8">
        <w:t xml:space="preserve"> </w:t>
      </w:r>
      <w:r w:rsidR="00550906">
        <w:t>…………………………………………………..</w:t>
      </w:r>
      <w:r w:rsidR="00B321C8">
        <w:tab/>
      </w:r>
      <w:r w:rsidR="00B321C8" w:rsidRPr="00D468F3">
        <w:rPr>
          <w:sz w:val="24"/>
          <w:szCs w:val="24"/>
        </w:rPr>
        <w:sym w:font="Wingdings" w:char="F070"/>
      </w:r>
      <w:r w:rsidR="00B321C8">
        <w:rPr>
          <w:sz w:val="24"/>
          <w:szCs w:val="24"/>
        </w:rPr>
        <w:t xml:space="preserve"> </w:t>
      </w:r>
    </w:p>
    <w:p w:rsidR="00D468F3" w:rsidRDefault="00550906" w:rsidP="00550906">
      <w:pPr>
        <w:tabs>
          <w:tab w:val="left" w:pos="567"/>
          <w:tab w:val="left" w:pos="5529"/>
        </w:tabs>
        <w:rPr>
          <w:szCs w:val="20"/>
        </w:rPr>
      </w:pPr>
      <w:r>
        <w:rPr>
          <w:i/>
        </w:rPr>
        <w:tab/>
      </w:r>
      <w:r w:rsidR="00D468F3" w:rsidRPr="00550906">
        <w:rPr>
          <w:b/>
          <w:szCs w:val="20"/>
        </w:rPr>
        <w:t>Professional Member</w:t>
      </w:r>
      <w:r w:rsidRPr="00550906">
        <w:rPr>
          <w:szCs w:val="20"/>
        </w:rPr>
        <w:t>…………………………………………………………………</w:t>
      </w:r>
      <w:r>
        <w:rPr>
          <w:szCs w:val="20"/>
        </w:rPr>
        <w:t>……</w:t>
      </w:r>
      <w:r w:rsidR="00D468F3">
        <w:rPr>
          <w:szCs w:val="20"/>
        </w:rPr>
        <w:tab/>
      </w:r>
      <w:r w:rsidR="00D468F3" w:rsidRPr="00D468F3">
        <w:rPr>
          <w:sz w:val="24"/>
          <w:szCs w:val="24"/>
        </w:rPr>
        <w:sym w:font="Wingdings" w:char="F070"/>
      </w:r>
      <w:r w:rsidR="00D468F3">
        <w:rPr>
          <w:sz w:val="24"/>
          <w:szCs w:val="24"/>
        </w:rPr>
        <w:t xml:space="preserve"> </w:t>
      </w:r>
    </w:p>
    <w:p w:rsidR="00D468F3" w:rsidRDefault="00655CB3" w:rsidP="00655CB3">
      <w:pPr>
        <w:tabs>
          <w:tab w:val="left" w:pos="567"/>
          <w:tab w:val="left" w:pos="5529"/>
        </w:tabs>
        <w:rPr>
          <w:szCs w:val="20"/>
        </w:rPr>
      </w:pPr>
      <w:r>
        <w:rPr>
          <w:b/>
          <w:szCs w:val="20"/>
        </w:rPr>
        <w:tab/>
      </w:r>
      <w:r w:rsidR="00D468F3" w:rsidRPr="00550906">
        <w:rPr>
          <w:b/>
          <w:szCs w:val="20"/>
        </w:rPr>
        <w:t>Intern Professional Member</w:t>
      </w:r>
      <w:r w:rsidR="00550906">
        <w:rPr>
          <w:szCs w:val="20"/>
        </w:rPr>
        <w:t>……………………………………………………………</w:t>
      </w:r>
      <w:r w:rsidR="00D468F3">
        <w:rPr>
          <w:szCs w:val="20"/>
        </w:rPr>
        <w:tab/>
      </w:r>
      <w:r w:rsidR="00D468F3" w:rsidRPr="00D468F3">
        <w:rPr>
          <w:sz w:val="24"/>
          <w:szCs w:val="24"/>
        </w:rPr>
        <w:sym w:font="Wingdings" w:char="F070"/>
      </w:r>
      <w:r w:rsidR="00D468F3">
        <w:rPr>
          <w:sz w:val="24"/>
          <w:szCs w:val="24"/>
        </w:rPr>
        <w:t xml:space="preserve"> </w:t>
      </w:r>
    </w:p>
    <w:p w:rsidR="00D468F3" w:rsidRDefault="00655CB3" w:rsidP="00655CB3">
      <w:pPr>
        <w:tabs>
          <w:tab w:val="left" w:pos="567"/>
          <w:tab w:val="left" w:pos="5529"/>
        </w:tabs>
        <w:rPr>
          <w:szCs w:val="20"/>
        </w:rPr>
      </w:pPr>
      <w:r>
        <w:rPr>
          <w:b/>
          <w:szCs w:val="20"/>
        </w:rPr>
        <w:tab/>
      </w:r>
      <w:r w:rsidR="00293394">
        <w:rPr>
          <w:b/>
          <w:szCs w:val="20"/>
        </w:rPr>
        <w:t xml:space="preserve">Senor </w:t>
      </w:r>
      <w:r w:rsidR="00293394" w:rsidRPr="00550906">
        <w:rPr>
          <w:b/>
          <w:szCs w:val="20"/>
        </w:rPr>
        <w:t>Associate</w:t>
      </w:r>
      <w:r w:rsidR="00293394">
        <w:rPr>
          <w:szCs w:val="20"/>
        </w:rPr>
        <w:t>………………………………………………………………………………</w:t>
      </w:r>
      <w:r w:rsidR="00293394">
        <w:rPr>
          <w:szCs w:val="20"/>
        </w:rPr>
        <w:tab/>
      </w:r>
      <w:r w:rsidR="00293394" w:rsidRPr="00D468F3">
        <w:rPr>
          <w:sz w:val="24"/>
          <w:szCs w:val="24"/>
        </w:rPr>
        <w:sym w:font="Wingdings" w:char="F070"/>
      </w:r>
      <w:r w:rsidR="00903E27">
        <w:rPr>
          <w:sz w:val="24"/>
          <w:szCs w:val="24"/>
        </w:rPr>
        <w:tab/>
      </w:r>
      <w:r w:rsidR="00D468F3" w:rsidRPr="00550906">
        <w:rPr>
          <w:b/>
          <w:szCs w:val="20"/>
        </w:rPr>
        <w:t>Associate</w:t>
      </w:r>
      <w:r w:rsidR="00550906">
        <w:rPr>
          <w:szCs w:val="20"/>
        </w:rPr>
        <w:t>…………………………………………………………………………………………</w:t>
      </w:r>
      <w:r w:rsidR="00D468F3">
        <w:rPr>
          <w:szCs w:val="20"/>
        </w:rPr>
        <w:tab/>
      </w:r>
      <w:r w:rsidR="00D468F3" w:rsidRPr="00D468F3">
        <w:rPr>
          <w:sz w:val="24"/>
          <w:szCs w:val="24"/>
        </w:rPr>
        <w:sym w:font="Wingdings" w:char="F070"/>
      </w:r>
      <w:r w:rsidR="00D468F3">
        <w:rPr>
          <w:sz w:val="24"/>
          <w:szCs w:val="24"/>
        </w:rPr>
        <w:t xml:space="preserve"> </w:t>
      </w:r>
    </w:p>
    <w:p w:rsidR="00D468F3" w:rsidRDefault="00655CB3" w:rsidP="00655CB3">
      <w:pPr>
        <w:tabs>
          <w:tab w:val="left" w:pos="567"/>
          <w:tab w:val="left" w:pos="5529"/>
        </w:tabs>
        <w:rPr>
          <w:i/>
          <w:szCs w:val="20"/>
        </w:rPr>
      </w:pPr>
      <w:r>
        <w:rPr>
          <w:b/>
          <w:szCs w:val="20"/>
        </w:rPr>
        <w:tab/>
      </w:r>
      <w:r w:rsidR="00D468F3" w:rsidRPr="00550906">
        <w:rPr>
          <w:b/>
          <w:szCs w:val="20"/>
        </w:rPr>
        <w:t>Affiliate</w:t>
      </w:r>
      <w:r w:rsidR="00D35072">
        <w:rPr>
          <w:b/>
          <w:szCs w:val="20"/>
        </w:rPr>
        <w:t>/Student</w:t>
      </w:r>
      <w:r w:rsidR="00550906">
        <w:rPr>
          <w:szCs w:val="20"/>
        </w:rPr>
        <w:t>………………………………………………………………………………</w:t>
      </w:r>
      <w:r w:rsidR="00D468F3">
        <w:rPr>
          <w:szCs w:val="20"/>
        </w:rPr>
        <w:tab/>
      </w:r>
      <w:r w:rsidR="00D468F3" w:rsidRPr="00D468F3">
        <w:rPr>
          <w:sz w:val="24"/>
          <w:szCs w:val="24"/>
        </w:rPr>
        <w:sym w:font="Wingdings" w:char="F070"/>
      </w:r>
      <w:r w:rsidR="00550906">
        <w:rPr>
          <w:sz w:val="24"/>
          <w:szCs w:val="24"/>
        </w:rPr>
        <w:t xml:space="preserve"> </w:t>
      </w:r>
    </w:p>
    <w:p w:rsidR="00D92A62" w:rsidRPr="001250E3" w:rsidRDefault="00655CB3" w:rsidP="00655CB3">
      <w:pPr>
        <w:tabs>
          <w:tab w:val="left" w:pos="567"/>
          <w:tab w:val="left" w:pos="5529"/>
        </w:tabs>
        <w:rPr>
          <w:i/>
          <w:szCs w:val="20"/>
        </w:rPr>
      </w:pPr>
      <w:r>
        <w:rPr>
          <w:b/>
          <w:szCs w:val="20"/>
        </w:rPr>
        <w:tab/>
      </w:r>
      <w:r w:rsidR="00D35072">
        <w:rPr>
          <w:b/>
          <w:szCs w:val="20"/>
        </w:rPr>
        <w:t>Emeritus</w:t>
      </w:r>
      <w:r w:rsidR="00D35072" w:rsidRPr="00D35072">
        <w:rPr>
          <w:szCs w:val="20"/>
        </w:rPr>
        <w:t>………………………………………….</w:t>
      </w:r>
      <w:r w:rsidR="00550906">
        <w:rPr>
          <w:szCs w:val="20"/>
        </w:rPr>
        <w:t>…………</w:t>
      </w:r>
      <w:r w:rsidR="00D35072">
        <w:rPr>
          <w:szCs w:val="20"/>
        </w:rPr>
        <w:t>.</w:t>
      </w:r>
      <w:r w:rsidR="00550906">
        <w:rPr>
          <w:szCs w:val="20"/>
        </w:rPr>
        <w:t>……………………………………</w:t>
      </w:r>
      <w:r w:rsidR="00C96174">
        <w:rPr>
          <w:szCs w:val="20"/>
        </w:rPr>
        <w:tab/>
      </w:r>
      <w:r w:rsidR="00C96174" w:rsidRPr="00D468F3">
        <w:rPr>
          <w:sz w:val="24"/>
          <w:szCs w:val="24"/>
        </w:rPr>
        <w:sym w:font="Wingdings" w:char="F070"/>
      </w:r>
      <w:r w:rsidR="00C96174">
        <w:rPr>
          <w:sz w:val="24"/>
          <w:szCs w:val="24"/>
        </w:rPr>
        <w:t xml:space="preserve"> </w:t>
      </w:r>
    </w:p>
    <w:p w:rsidR="00FB4530" w:rsidRDefault="00FB4530" w:rsidP="00B321C8"/>
    <w:p w:rsidR="005836C4" w:rsidRDefault="005836C4">
      <w:pPr>
        <w:spacing w:before="0" w:after="0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</w:p>
    <w:p w:rsidR="007A5EA8" w:rsidRDefault="007A5EA8" w:rsidP="007A5EA8">
      <w:pPr>
        <w:pStyle w:val="Heading2"/>
      </w:pPr>
      <w:r>
        <w:t>Personal details</w:t>
      </w:r>
    </w:p>
    <w:p w:rsidR="005836C4" w:rsidRDefault="005836C4" w:rsidP="005836C4"/>
    <w:tbl>
      <w:tblPr>
        <w:tblStyle w:val="TableGrid"/>
        <w:tblW w:w="0" w:type="auto"/>
        <w:tblLook w:val="04A0"/>
      </w:tblPr>
      <w:tblGrid>
        <w:gridCol w:w="1641"/>
        <w:gridCol w:w="1302"/>
        <w:gridCol w:w="1560"/>
        <w:gridCol w:w="261"/>
        <w:gridCol w:w="1393"/>
        <w:gridCol w:w="944"/>
        <w:gridCol w:w="1380"/>
        <w:gridCol w:w="1374"/>
      </w:tblGrid>
      <w:tr w:rsidR="005836C4" w:rsidTr="00D74FFA">
        <w:tc>
          <w:tcPr>
            <w:tcW w:w="1641" w:type="dxa"/>
            <w:tcBorders>
              <w:top w:val="nil"/>
              <w:left w:val="nil"/>
              <w:bottom w:val="nil"/>
              <w:right w:val="single" w:sz="12" w:space="0" w:color="1F497D" w:themeColor="text2"/>
            </w:tcBorders>
          </w:tcPr>
          <w:p w:rsidR="005836C4" w:rsidRDefault="005836C4" w:rsidP="00451396">
            <w:pPr>
              <w:tabs>
                <w:tab w:val="left" w:pos="5103"/>
              </w:tabs>
              <w:spacing w:before="120" w:after="120"/>
              <w:jc w:val="right"/>
            </w:pPr>
            <w:r>
              <w:t>Current level of membership:</w:t>
            </w:r>
          </w:p>
        </w:tc>
        <w:tc>
          <w:tcPr>
            <w:tcW w:w="8214" w:type="dxa"/>
            <w:gridSpan w:val="7"/>
            <w:tcBorders>
              <w:top w:val="nil"/>
              <w:left w:val="single" w:sz="12" w:space="0" w:color="1F497D" w:themeColor="text2"/>
              <w:bottom w:val="single" w:sz="4" w:space="0" w:color="1F497D" w:themeColor="text2"/>
              <w:right w:val="nil"/>
            </w:tcBorders>
          </w:tcPr>
          <w:p w:rsidR="005836C4" w:rsidRDefault="005836C4" w:rsidP="00451396">
            <w:pPr>
              <w:tabs>
                <w:tab w:val="left" w:pos="5103"/>
              </w:tabs>
              <w:spacing w:before="120" w:after="120"/>
            </w:pPr>
          </w:p>
        </w:tc>
      </w:tr>
      <w:tr w:rsidR="005836C4" w:rsidRPr="00CE1B85" w:rsidTr="00D74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5836C4" w:rsidRPr="00CE1B85" w:rsidRDefault="005836C4" w:rsidP="00451396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  <w:tcBorders>
              <w:top w:val="single" w:sz="4" w:space="0" w:color="1F497D" w:themeColor="text2"/>
            </w:tcBorders>
          </w:tcPr>
          <w:p w:rsidR="005836C4" w:rsidRPr="00CE1B85" w:rsidRDefault="005836C4" w:rsidP="00451396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4" w:space="0" w:color="1F497D" w:themeColor="text2"/>
            </w:tcBorders>
          </w:tcPr>
          <w:p w:rsidR="005836C4" w:rsidRPr="00CE1B85" w:rsidRDefault="005836C4" w:rsidP="00451396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1F497D" w:themeColor="text2"/>
            </w:tcBorders>
          </w:tcPr>
          <w:p w:rsidR="005836C4" w:rsidRPr="00CE1B85" w:rsidRDefault="005836C4" w:rsidP="00451396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8F2F34" w:rsidTr="00D74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8F2F34" w:rsidRDefault="001250E3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Title</w:t>
            </w:r>
            <w:r w:rsidR="00044F79">
              <w:t>:.</w:t>
            </w:r>
          </w:p>
        </w:tc>
        <w:tc>
          <w:tcPr>
            <w:tcW w:w="1302" w:type="dxa"/>
            <w:tcBorders>
              <w:left w:val="single" w:sz="18" w:space="0" w:color="auto"/>
              <w:bottom w:val="single" w:sz="2" w:space="0" w:color="auto"/>
            </w:tcBorders>
          </w:tcPr>
          <w:p w:rsidR="008F2F34" w:rsidRDefault="008F2F34" w:rsidP="001250E3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F2F34" w:rsidRDefault="001250E3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Given name:</w:t>
            </w:r>
          </w:p>
        </w:tc>
        <w:tc>
          <w:tcPr>
            <w:tcW w:w="5352" w:type="dxa"/>
            <w:gridSpan w:val="5"/>
            <w:tcBorders>
              <w:left w:val="single" w:sz="18" w:space="0" w:color="auto"/>
              <w:bottom w:val="single" w:sz="2" w:space="0" w:color="auto"/>
            </w:tcBorders>
          </w:tcPr>
          <w:p w:rsidR="008F2F34" w:rsidRDefault="008F2F34" w:rsidP="001250E3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D74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CE1B85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  <w:tcBorders>
              <w:top w:val="single" w:sz="2" w:space="0" w:color="auto"/>
            </w:tcBorders>
          </w:tcPr>
          <w:p w:rsidR="00CE1B85" w:rsidRPr="00CE1B85" w:rsidRDefault="00CE1B85" w:rsidP="00CE1B85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CE1B85" w:rsidRPr="00CE1B85" w:rsidRDefault="00CE1B85" w:rsidP="00CE1B85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  <w:tcBorders>
              <w:top w:val="single" w:sz="2" w:space="0" w:color="auto"/>
            </w:tcBorders>
          </w:tcPr>
          <w:p w:rsidR="00CE1B85" w:rsidRPr="00CE1B85" w:rsidRDefault="00CE1B85" w:rsidP="00CE1B85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1250E3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1250E3" w:rsidRDefault="001250E3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Family name:</w:t>
            </w:r>
          </w:p>
        </w:tc>
        <w:tc>
          <w:tcPr>
            <w:tcW w:w="8214" w:type="dxa"/>
            <w:gridSpan w:val="7"/>
            <w:tcBorders>
              <w:left w:val="single" w:sz="18" w:space="0" w:color="auto"/>
              <w:bottom w:val="single" w:sz="2" w:space="0" w:color="auto"/>
            </w:tcBorders>
          </w:tcPr>
          <w:p w:rsidR="001250E3" w:rsidRDefault="001250E3" w:rsidP="001250E3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B92884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B92884" w:rsidRDefault="00B92884" w:rsidP="001C4342">
            <w:pPr>
              <w:tabs>
                <w:tab w:val="left" w:pos="5103"/>
              </w:tabs>
              <w:spacing w:before="120" w:after="120"/>
              <w:jc w:val="right"/>
            </w:pPr>
            <w:r>
              <w:t>Address</w:t>
            </w:r>
          </w:p>
        </w:tc>
        <w:tc>
          <w:tcPr>
            <w:tcW w:w="8214" w:type="dxa"/>
            <w:gridSpan w:val="7"/>
            <w:tcBorders>
              <w:left w:val="single" w:sz="18" w:space="0" w:color="auto"/>
              <w:bottom w:val="single" w:sz="4" w:space="0" w:color="auto"/>
            </w:tcBorders>
          </w:tcPr>
          <w:p w:rsidR="00B92884" w:rsidRDefault="00B92884" w:rsidP="001250E3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FE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8F2F34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8F2F34" w:rsidRDefault="008F2F34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5460" w:type="dxa"/>
            <w:gridSpan w:val="5"/>
            <w:tcBorders>
              <w:left w:val="single" w:sz="18" w:space="0" w:color="auto"/>
              <w:bottom w:val="single" w:sz="2" w:space="0" w:color="auto"/>
            </w:tcBorders>
          </w:tcPr>
          <w:p w:rsidR="008F2F34" w:rsidRDefault="008F2F34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380" w:type="dxa"/>
            <w:tcBorders>
              <w:right w:val="single" w:sz="18" w:space="0" w:color="auto"/>
            </w:tcBorders>
          </w:tcPr>
          <w:p w:rsidR="008F2F34" w:rsidRDefault="008F2F34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Post code:</w:t>
            </w:r>
          </w:p>
        </w:tc>
        <w:tc>
          <w:tcPr>
            <w:tcW w:w="1374" w:type="dxa"/>
            <w:tcBorders>
              <w:left w:val="single" w:sz="18" w:space="0" w:color="auto"/>
              <w:bottom w:val="single" w:sz="2" w:space="0" w:color="auto"/>
            </w:tcBorders>
          </w:tcPr>
          <w:p w:rsidR="008F2F34" w:rsidRDefault="008F2F34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AF6657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AF6657" w:rsidRDefault="00AF6657" w:rsidP="001C4342">
            <w:pPr>
              <w:tabs>
                <w:tab w:val="left" w:pos="5103"/>
              </w:tabs>
              <w:spacing w:before="120" w:after="120"/>
              <w:jc w:val="right"/>
            </w:pPr>
            <w:r>
              <w:t>Phone (home):</w:t>
            </w:r>
          </w:p>
        </w:tc>
        <w:tc>
          <w:tcPr>
            <w:tcW w:w="3123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F6657" w:rsidRDefault="00AF6657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393" w:type="dxa"/>
            <w:tcBorders>
              <w:left w:val="nil"/>
              <w:right w:val="single" w:sz="18" w:space="0" w:color="auto"/>
            </w:tcBorders>
          </w:tcPr>
          <w:p w:rsidR="00AF6657" w:rsidRDefault="00AF6657" w:rsidP="00473BD8">
            <w:pPr>
              <w:tabs>
                <w:tab w:val="left" w:pos="5103"/>
              </w:tabs>
              <w:spacing w:before="120" w:after="120"/>
            </w:pPr>
            <w:r>
              <w:t>Phone (work):</w:t>
            </w:r>
          </w:p>
        </w:tc>
        <w:tc>
          <w:tcPr>
            <w:tcW w:w="3698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F6657" w:rsidRDefault="00AF6657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AF6657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AF6657" w:rsidRDefault="00AF6657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Fax:</w:t>
            </w:r>
          </w:p>
        </w:tc>
        <w:tc>
          <w:tcPr>
            <w:tcW w:w="3123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F6657" w:rsidRDefault="00AF6657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393" w:type="dxa"/>
            <w:tcBorders>
              <w:right w:val="single" w:sz="18" w:space="0" w:color="auto"/>
            </w:tcBorders>
          </w:tcPr>
          <w:p w:rsidR="00AF6657" w:rsidRDefault="00AF6657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Mobile:</w:t>
            </w:r>
          </w:p>
        </w:tc>
        <w:tc>
          <w:tcPr>
            <w:tcW w:w="3698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F6657" w:rsidRDefault="00AF6657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B92884" w:rsidTr="00C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B92884" w:rsidRDefault="00B92884" w:rsidP="00473BD8">
            <w:pPr>
              <w:tabs>
                <w:tab w:val="left" w:pos="5103"/>
              </w:tabs>
              <w:spacing w:before="120" w:after="120"/>
            </w:pPr>
            <w:r>
              <w:t>Website address:</w:t>
            </w:r>
          </w:p>
        </w:tc>
        <w:tc>
          <w:tcPr>
            <w:tcW w:w="8214" w:type="dxa"/>
            <w:gridSpan w:val="7"/>
            <w:tcBorders>
              <w:left w:val="single" w:sz="18" w:space="0" w:color="auto"/>
              <w:bottom w:val="single" w:sz="2" w:space="0" w:color="auto"/>
            </w:tcBorders>
          </w:tcPr>
          <w:p w:rsidR="00B92884" w:rsidRDefault="00B92884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CE1B85" w:rsidRPr="00CE1B85" w:rsidTr="001C4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1302" w:type="dxa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jc w:val="right"/>
              <w:rPr>
                <w:sz w:val="8"/>
                <w:szCs w:val="8"/>
              </w:rPr>
            </w:pPr>
          </w:p>
        </w:tc>
        <w:tc>
          <w:tcPr>
            <w:tcW w:w="5352" w:type="dxa"/>
            <w:gridSpan w:val="5"/>
            <w:tcBorders>
              <w:top w:val="single" w:sz="2" w:space="0" w:color="auto"/>
            </w:tcBorders>
          </w:tcPr>
          <w:p w:rsidR="00CE1B85" w:rsidRPr="00CE1B85" w:rsidRDefault="00CE1B85" w:rsidP="00FE0CB8">
            <w:pPr>
              <w:tabs>
                <w:tab w:val="left" w:pos="5103"/>
              </w:tabs>
              <w:spacing w:before="0" w:after="0"/>
              <w:rPr>
                <w:sz w:val="8"/>
                <w:szCs w:val="8"/>
              </w:rPr>
            </w:pPr>
          </w:p>
        </w:tc>
      </w:tr>
      <w:tr w:rsidR="00B92884" w:rsidTr="001C4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1" w:type="dxa"/>
            <w:tcBorders>
              <w:right w:val="single" w:sz="18" w:space="0" w:color="auto"/>
            </w:tcBorders>
          </w:tcPr>
          <w:p w:rsidR="00B92884" w:rsidRDefault="00B92884" w:rsidP="00CE1B85">
            <w:pPr>
              <w:tabs>
                <w:tab w:val="left" w:pos="5103"/>
              </w:tabs>
              <w:spacing w:before="120" w:after="120"/>
              <w:jc w:val="right"/>
            </w:pPr>
            <w:r>
              <w:t>Email address:</w:t>
            </w:r>
          </w:p>
        </w:tc>
        <w:tc>
          <w:tcPr>
            <w:tcW w:w="8214" w:type="dxa"/>
            <w:gridSpan w:val="7"/>
            <w:tcBorders>
              <w:left w:val="single" w:sz="18" w:space="0" w:color="auto"/>
              <w:bottom w:val="single" w:sz="2" w:space="0" w:color="auto"/>
            </w:tcBorders>
          </w:tcPr>
          <w:p w:rsidR="00B92884" w:rsidRDefault="00B92884" w:rsidP="00473BD8">
            <w:pPr>
              <w:tabs>
                <w:tab w:val="left" w:pos="5103"/>
              </w:tabs>
              <w:spacing w:before="120" w:after="120"/>
            </w:pPr>
          </w:p>
        </w:tc>
      </w:tr>
    </w:tbl>
    <w:p w:rsidR="00D92A62" w:rsidRDefault="00D92A62" w:rsidP="00BB52BF"/>
    <w:p w:rsidR="0037163C" w:rsidRDefault="0037163C" w:rsidP="0037163C"/>
    <w:p w:rsidR="0037163C" w:rsidRPr="0037163C" w:rsidRDefault="0037163C" w:rsidP="0037163C"/>
    <w:p w:rsidR="00BA5403" w:rsidRDefault="00A617C6" w:rsidP="00BA5403">
      <w:pPr>
        <w:pStyle w:val="Heading2"/>
      </w:pPr>
      <w:r>
        <w:t xml:space="preserve">Relevant Education and </w:t>
      </w:r>
      <w:r w:rsidR="00870810">
        <w:t>Qualifications</w:t>
      </w:r>
    </w:p>
    <w:p w:rsidR="00B321C8" w:rsidRDefault="00B321C8" w:rsidP="00B321C8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3969"/>
        <w:gridCol w:w="284"/>
        <w:gridCol w:w="1984"/>
      </w:tblGrid>
      <w:tr w:rsidR="00FB4530" w:rsidTr="001C4342">
        <w:tc>
          <w:tcPr>
            <w:tcW w:w="3369" w:type="dxa"/>
            <w:tcBorders>
              <w:bottom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  <w:r>
              <w:t>Institution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  <w:r>
              <w:t>Qualification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  <w:r>
              <w:t>Year</w:t>
            </w:r>
          </w:p>
        </w:tc>
      </w:tr>
      <w:tr w:rsidR="00FB4530" w:rsidTr="001C4342">
        <w:tc>
          <w:tcPr>
            <w:tcW w:w="3369" w:type="dxa"/>
            <w:tcBorders>
              <w:top w:val="single" w:sz="18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FB4530" w:rsidTr="00054CC8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3" w:type="dxa"/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FB4530" w:rsidTr="00054CC8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3" w:type="dxa"/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4530" w:rsidRDefault="00FB4530" w:rsidP="00473BD8">
            <w:pPr>
              <w:tabs>
                <w:tab w:val="left" w:pos="5103"/>
              </w:tabs>
              <w:spacing w:before="120" w:after="120"/>
            </w:pPr>
          </w:p>
        </w:tc>
      </w:tr>
    </w:tbl>
    <w:p w:rsidR="00B321C8" w:rsidRDefault="00B321C8" w:rsidP="00B321C8"/>
    <w:p w:rsidR="00B321C8" w:rsidRDefault="00B321C8" w:rsidP="00B321C8"/>
    <w:p w:rsidR="00B321C8" w:rsidRDefault="00B321C8" w:rsidP="00B321C8"/>
    <w:p w:rsidR="00870810" w:rsidRDefault="00870810" w:rsidP="00B321C8"/>
    <w:p w:rsidR="0037163C" w:rsidRDefault="0037163C" w:rsidP="00B321C8"/>
    <w:p w:rsidR="0037163C" w:rsidRDefault="0037163C" w:rsidP="00B321C8"/>
    <w:p w:rsidR="00A617C6" w:rsidRDefault="00A617C6" w:rsidP="00B321C8"/>
    <w:p w:rsidR="00BA5403" w:rsidRDefault="00B321C8" w:rsidP="00870810">
      <w:pPr>
        <w:pStyle w:val="Heading2"/>
      </w:pPr>
      <w:r>
        <w:t>Current m</w:t>
      </w:r>
      <w:r w:rsidR="00BA5403">
        <w:t xml:space="preserve">embership of professional </w:t>
      </w:r>
      <w:proofErr w:type="spellStart"/>
      <w:r w:rsidR="00BA5403">
        <w:t>organisations</w:t>
      </w:r>
      <w:proofErr w:type="spellEnd"/>
      <w:r w:rsidR="00BA5403">
        <w:t>/associations</w:t>
      </w:r>
    </w:p>
    <w:p w:rsidR="00A617C6" w:rsidRPr="00A617C6" w:rsidRDefault="00A617C6" w:rsidP="00A617C6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2693"/>
        <w:gridCol w:w="284"/>
        <w:gridCol w:w="1984"/>
      </w:tblGrid>
      <w:tr w:rsidR="00BA5403" w:rsidTr="001C4342">
        <w:tc>
          <w:tcPr>
            <w:tcW w:w="4644" w:type="dxa"/>
            <w:tcBorders>
              <w:bottom w:val="single" w:sz="18" w:space="0" w:color="auto"/>
            </w:tcBorders>
          </w:tcPr>
          <w:p w:rsidR="00BA5403" w:rsidRDefault="00BA5403" w:rsidP="0044379B">
            <w:pPr>
              <w:tabs>
                <w:tab w:val="left" w:pos="5103"/>
              </w:tabs>
            </w:pPr>
            <w:proofErr w:type="spellStart"/>
            <w:r>
              <w:t>Organisation</w:t>
            </w:r>
            <w:proofErr w:type="spellEnd"/>
            <w:r>
              <w:t>/Association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5403" w:rsidRDefault="00BA5403" w:rsidP="0044379B">
            <w:pPr>
              <w:tabs>
                <w:tab w:val="left" w:pos="5103"/>
              </w:tabs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BA5403" w:rsidRDefault="00BA5403" w:rsidP="0044379B">
            <w:pPr>
              <w:tabs>
                <w:tab w:val="left" w:pos="5103"/>
              </w:tabs>
            </w:pPr>
            <w:r>
              <w:t>Status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BA5403" w:rsidRDefault="00BA5403" w:rsidP="0044379B">
            <w:pPr>
              <w:tabs>
                <w:tab w:val="left" w:pos="5103"/>
              </w:tabs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A5403" w:rsidRDefault="00B321C8" w:rsidP="0044379B">
            <w:pPr>
              <w:tabs>
                <w:tab w:val="left" w:pos="5103"/>
              </w:tabs>
            </w:pPr>
            <w:r>
              <w:t>Member No.</w:t>
            </w:r>
          </w:p>
        </w:tc>
      </w:tr>
      <w:tr w:rsidR="00BA5403" w:rsidTr="001C4342">
        <w:tc>
          <w:tcPr>
            <w:tcW w:w="4644" w:type="dxa"/>
            <w:tcBorders>
              <w:top w:val="single" w:sz="18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BA5403" w:rsidRPr="00D468F3" w:rsidRDefault="00BA5403" w:rsidP="00473BD8">
            <w:pPr>
              <w:tabs>
                <w:tab w:val="left" w:pos="5103"/>
              </w:tabs>
              <w:spacing w:before="120" w:after="120"/>
              <w:rPr>
                <w:i/>
              </w:rPr>
            </w:pPr>
          </w:p>
        </w:tc>
      </w:tr>
      <w:tr w:rsidR="00BA5403" w:rsidTr="00054CC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</w:tr>
      <w:tr w:rsidR="00BA5403" w:rsidTr="00054CC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284" w:type="dxa"/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5403" w:rsidRDefault="00BA5403" w:rsidP="00473BD8">
            <w:pPr>
              <w:tabs>
                <w:tab w:val="left" w:pos="5103"/>
              </w:tabs>
              <w:spacing w:before="120" w:after="120"/>
            </w:pPr>
          </w:p>
        </w:tc>
      </w:tr>
    </w:tbl>
    <w:p w:rsidR="00B321C8" w:rsidRDefault="00B321C8" w:rsidP="00BD01AA">
      <w:pPr>
        <w:pStyle w:val="Heading2"/>
      </w:pPr>
    </w:p>
    <w:p w:rsidR="00B321C8" w:rsidRDefault="00B321C8" w:rsidP="00B321C8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FB4530" w:rsidRDefault="00FB4530" w:rsidP="00FB4530"/>
    <w:p w:rsidR="00FB4530" w:rsidRDefault="00FB4530" w:rsidP="00FB4530"/>
    <w:p w:rsidR="00FB4530" w:rsidRDefault="00FB4530" w:rsidP="00FB4530"/>
    <w:p w:rsidR="008F2F34" w:rsidRDefault="001E0F35" w:rsidP="00BD01AA">
      <w:pPr>
        <w:pStyle w:val="Heading2"/>
      </w:pPr>
      <w:r>
        <w:t>Code of Conduct</w:t>
      </w:r>
    </w:p>
    <w:p w:rsidR="00DE24C8" w:rsidRDefault="00BD01AA" w:rsidP="00BD01AA">
      <w:r>
        <w:t>Please tick</w:t>
      </w:r>
      <w:r w:rsidRPr="00464D23">
        <w:t xml:space="preserve"> </w:t>
      </w:r>
      <w:r>
        <w:t>‘</w:t>
      </w:r>
      <w:r w:rsidRPr="00464D23">
        <w:t>yes</w:t>
      </w:r>
      <w:r>
        <w:t>’ or ‘</w:t>
      </w:r>
      <w:r w:rsidRPr="00464D23">
        <w:t>no</w:t>
      </w:r>
      <w:r>
        <w:t>’</w:t>
      </w:r>
      <w:r w:rsidRPr="00464D23">
        <w:t xml:space="preserve"> </w:t>
      </w:r>
      <w:r w:rsidR="005845F4">
        <w:t>against</w:t>
      </w:r>
      <w:r w:rsidRPr="00464D23">
        <w:t xml:space="preserve"> each </w:t>
      </w:r>
      <w:r w:rsidR="005845F4">
        <w:t>of the following questions</w:t>
      </w:r>
      <w:r w:rsidR="00DE24C8">
        <w:t xml:space="preserve">. </w:t>
      </w:r>
    </w:p>
    <w:p w:rsidR="00DE24C8" w:rsidRDefault="00DE24C8" w:rsidP="00DE24C8">
      <w:pPr>
        <w:rPr>
          <w:rFonts w:asciiTheme="minorHAnsi" w:hAnsiTheme="minorHAnsi"/>
          <w:szCs w:val="20"/>
        </w:rPr>
      </w:pPr>
      <w:r>
        <w:t xml:space="preserve">If you answer ‘yes’ </w:t>
      </w:r>
      <w:r w:rsidRPr="00464D23">
        <w:t>to any of the questions</w:t>
      </w:r>
      <w:r>
        <w:t>,</w:t>
      </w:r>
      <w:r w:rsidRPr="00464D23">
        <w:t xml:space="preserve"> please attach a statement outlining the details</w:t>
      </w:r>
      <w:r>
        <w:t>,</w:t>
      </w:r>
      <w:r w:rsidRPr="00464D23">
        <w:t xml:space="preserve"> including any findings, court outcomes and/or penalties.</w:t>
      </w:r>
    </w:p>
    <w:p w:rsidR="00DE24C8" w:rsidRDefault="007173E2" w:rsidP="00BD01AA">
      <w:r>
        <w:t xml:space="preserve">Note that </w:t>
      </w:r>
      <w:r w:rsidR="008D1942">
        <w:t xml:space="preserve">the information you provide will be kept confidential, and a </w:t>
      </w:r>
      <w:r>
        <w:t xml:space="preserve">‘yes’ answer </w:t>
      </w:r>
      <w:r w:rsidR="00BD01AA" w:rsidRPr="00464D23">
        <w:t xml:space="preserve">to any of the following </w:t>
      </w:r>
      <w:r w:rsidR="00BD01AA">
        <w:t xml:space="preserve">questions </w:t>
      </w:r>
      <w:r w:rsidR="00BD01AA" w:rsidRPr="00464D23">
        <w:t>will not necess</w:t>
      </w:r>
      <w:r w:rsidR="00BD01AA">
        <w:t>arily preclude you from membership</w:t>
      </w:r>
      <w:r w:rsidR="008D1942">
        <w:t xml:space="preserve"> of the ASCH. </w:t>
      </w:r>
    </w:p>
    <w:p w:rsidR="00BD01AA" w:rsidRDefault="008D1942" w:rsidP="00BD01AA">
      <w:r>
        <w:t xml:space="preserve">Note also that </w:t>
      </w:r>
      <w:r w:rsidR="00BD01AA">
        <w:t>If you answer ‘</w:t>
      </w:r>
      <w:r w:rsidR="00BD01AA" w:rsidRPr="00464D23">
        <w:t>no</w:t>
      </w:r>
      <w:r w:rsidR="00BD01AA">
        <w:t>’</w:t>
      </w:r>
      <w:r>
        <w:t xml:space="preserve"> to any of the following questions </w:t>
      </w:r>
      <w:r w:rsidR="00BD01AA" w:rsidRPr="00464D23">
        <w:t>and it is found</w:t>
      </w:r>
      <w:r w:rsidR="00BD01AA">
        <w:t xml:space="preserve"> at a later date </w:t>
      </w:r>
      <w:r w:rsidR="005845F4">
        <w:t xml:space="preserve">that </w:t>
      </w:r>
      <w:r w:rsidR="00BD01AA">
        <w:t>you have misle</w:t>
      </w:r>
      <w:r w:rsidR="00BD01AA" w:rsidRPr="00464D23">
        <w:t>d the ASCH</w:t>
      </w:r>
      <w:r>
        <w:t>,</w:t>
      </w:r>
      <w:r w:rsidR="00BD01AA" w:rsidRPr="00464D23">
        <w:t xml:space="preserve"> you will be deregistered immediately. </w:t>
      </w:r>
    </w:p>
    <w:p w:rsidR="008D1942" w:rsidRDefault="008D1942" w:rsidP="00BD01AA"/>
    <w:p w:rsidR="00BD01AA" w:rsidRDefault="00BD01AA" w:rsidP="00BD01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284"/>
        <w:gridCol w:w="708"/>
        <w:gridCol w:w="675"/>
      </w:tblGrid>
      <w:tr w:rsidR="00BD01AA" w:rsidTr="00823E40">
        <w:tc>
          <w:tcPr>
            <w:tcW w:w="8188" w:type="dxa"/>
          </w:tcPr>
          <w:p w:rsidR="00BD01AA" w:rsidRDefault="00BD01AA" w:rsidP="00823E40">
            <w:pPr>
              <w:spacing w:after="200"/>
            </w:pPr>
          </w:p>
        </w:tc>
        <w:tc>
          <w:tcPr>
            <w:tcW w:w="284" w:type="dxa"/>
          </w:tcPr>
          <w:p w:rsidR="00BD01AA" w:rsidRDefault="00BD01AA" w:rsidP="00BD01AA"/>
        </w:tc>
        <w:tc>
          <w:tcPr>
            <w:tcW w:w="708" w:type="dxa"/>
          </w:tcPr>
          <w:p w:rsidR="00BD01AA" w:rsidRDefault="00BD01AA" w:rsidP="00BD01AA">
            <w:pPr>
              <w:jc w:val="center"/>
            </w:pPr>
            <w:r>
              <w:t>Yes</w:t>
            </w:r>
          </w:p>
        </w:tc>
        <w:tc>
          <w:tcPr>
            <w:tcW w:w="675" w:type="dxa"/>
          </w:tcPr>
          <w:p w:rsidR="00BD01AA" w:rsidRDefault="00BD01AA" w:rsidP="00BD01AA">
            <w:pPr>
              <w:jc w:val="center"/>
            </w:pPr>
            <w:r>
              <w:t>No</w:t>
            </w:r>
          </w:p>
        </w:tc>
      </w:tr>
      <w:tr w:rsidR="00BD01AA" w:rsidTr="00823E40">
        <w:tc>
          <w:tcPr>
            <w:tcW w:w="8188" w:type="dxa"/>
          </w:tcPr>
          <w:p w:rsidR="00BD01AA" w:rsidRPr="00464D23" w:rsidRDefault="00BD01AA" w:rsidP="00823E40">
            <w:pPr>
              <w:spacing w:after="200"/>
            </w:pPr>
            <w:r w:rsidRPr="00464D23">
              <w:t>Are there any complaints of professional misconduct currently under investigation or concluded in relation to your current or past positions as a hypnotherapist?</w:t>
            </w:r>
          </w:p>
        </w:tc>
        <w:tc>
          <w:tcPr>
            <w:tcW w:w="284" w:type="dxa"/>
          </w:tcPr>
          <w:p w:rsidR="00BD01AA" w:rsidRDefault="00BD01AA" w:rsidP="00BD01AA"/>
        </w:tc>
        <w:tc>
          <w:tcPr>
            <w:tcW w:w="708" w:type="dxa"/>
          </w:tcPr>
          <w:p w:rsidR="00BD01AA" w:rsidRDefault="00BD01AA" w:rsidP="00BD01AA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BD01AA" w:rsidRDefault="00BD01AA" w:rsidP="00BD01AA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BD01AA" w:rsidTr="00823E40">
        <w:tc>
          <w:tcPr>
            <w:tcW w:w="8188" w:type="dxa"/>
          </w:tcPr>
          <w:p w:rsidR="00BD01AA" w:rsidRPr="00464D23" w:rsidRDefault="00BD01AA" w:rsidP="00122E6B">
            <w:pPr>
              <w:spacing w:after="200"/>
            </w:pPr>
            <w:r w:rsidRPr="00464D23">
              <w:t>Are you aware of any formal complaints made against you in regard to your practice as a hypnotherapist</w:t>
            </w:r>
            <w:r w:rsidR="00122E6B">
              <w:t>,</w:t>
            </w:r>
            <w:r w:rsidRPr="00464D23">
              <w:t xml:space="preserve"> or </w:t>
            </w:r>
            <w:r w:rsidR="00122E6B">
              <w:t xml:space="preserve">as </w:t>
            </w:r>
            <w:r w:rsidRPr="00464D23">
              <w:t xml:space="preserve">any other </w:t>
            </w:r>
            <w:r w:rsidR="00122E6B">
              <w:t>professional, to any professional a</w:t>
            </w:r>
            <w:r w:rsidRPr="00464D23">
              <w:t>ssociation</w:t>
            </w:r>
            <w:r w:rsidR="00122E6B">
              <w:t xml:space="preserve">, registration board, or government authority, </w:t>
            </w:r>
            <w:r w:rsidRPr="00464D23">
              <w:t xml:space="preserve">at any time, regardless of </w:t>
            </w:r>
            <w:r w:rsidR="00122E6B">
              <w:t>such complaint</w:t>
            </w:r>
            <w:r w:rsidRPr="00464D23">
              <w:t xml:space="preserve"> being </w:t>
            </w:r>
            <w:proofErr w:type="spellStart"/>
            <w:r w:rsidRPr="00464D23">
              <w:t>actioned</w:t>
            </w:r>
            <w:proofErr w:type="spellEnd"/>
            <w:r w:rsidRPr="00464D23">
              <w:t xml:space="preserve"> or </w:t>
            </w:r>
            <w:r w:rsidR="00122E6B">
              <w:t xml:space="preserve">regardless of </w:t>
            </w:r>
            <w:r w:rsidRPr="00464D23">
              <w:t>the outcome?</w:t>
            </w:r>
          </w:p>
        </w:tc>
        <w:tc>
          <w:tcPr>
            <w:tcW w:w="284" w:type="dxa"/>
          </w:tcPr>
          <w:p w:rsidR="00BD01AA" w:rsidRDefault="00BD01AA" w:rsidP="00BD01AA"/>
        </w:tc>
        <w:tc>
          <w:tcPr>
            <w:tcW w:w="708" w:type="dxa"/>
          </w:tcPr>
          <w:p w:rsidR="00BD01AA" w:rsidRDefault="00BD01AA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BD01AA" w:rsidRDefault="00BD01AA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823E40" w:rsidTr="00823E40">
        <w:tc>
          <w:tcPr>
            <w:tcW w:w="8188" w:type="dxa"/>
          </w:tcPr>
          <w:p w:rsidR="00823E40" w:rsidRPr="00464D23" w:rsidRDefault="00823E40" w:rsidP="00823E40">
            <w:pPr>
              <w:spacing w:after="200"/>
            </w:pPr>
            <w:r w:rsidRPr="00464D23">
              <w:t>Have you ever bee</w:t>
            </w:r>
            <w:r w:rsidR="00122E6B">
              <w:t xml:space="preserve">n refused entry or </w:t>
            </w:r>
            <w:r>
              <w:t>admission to a professional a</w:t>
            </w:r>
            <w:r w:rsidRPr="00464D23">
              <w:t>ssociation or a registration board because of reports of professional misconduct?</w:t>
            </w:r>
          </w:p>
        </w:tc>
        <w:tc>
          <w:tcPr>
            <w:tcW w:w="284" w:type="dxa"/>
          </w:tcPr>
          <w:p w:rsidR="00823E40" w:rsidRDefault="00823E40" w:rsidP="00BD01AA"/>
        </w:tc>
        <w:tc>
          <w:tcPr>
            <w:tcW w:w="708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823E40" w:rsidTr="00823E40">
        <w:trPr>
          <w:cantSplit/>
        </w:trPr>
        <w:tc>
          <w:tcPr>
            <w:tcW w:w="8188" w:type="dxa"/>
          </w:tcPr>
          <w:p w:rsidR="00823E40" w:rsidRPr="00464D23" w:rsidRDefault="00823E40" w:rsidP="00823E40">
            <w:pPr>
              <w:spacing w:after="200"/>
            </w:pPr>
            <w:r w:rsidRPr="00464D23">
              <w:t>Have you ever been dismissed/deregistered/remanded or had action bought against you from a</w:t>
            </w:r>
            <w:r w:rsidR="00122E6B">
              <w:t xml:space="preserve"> professional or </w:t>
            </w:r>
            <w:r w:rsidRPr="00464D23">
              <w:t>peak body, association or registration board due to a complaint made against you?</w:t>
            </w:r>
          </w:p>
        </w:tc>
        <w:tc>
          <w:tcPr>
            <w:tcW w:w="284" w:type="dxa"/>
          </w:tcPr>
          <w:p w:rsidR="00823E40" w:rsidRDefault="00823E40" w:rsidP="00BD01AA"/>
        </w:tc>
        <w:tc>
          <w:tcPr>
            <w:tcW w:w="708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823E40" w:rsidTr="00823E40">
        <w:trPr>
          <w:cantSplit/>
        </w:trPr>
        <w:tc>
          <w:tcPr>
            <w:tcW w:w="8188" w:type="dxa"/>
          </w:tcPr>
          <w:p w:rsidR="00823E40" w:rsidRPr="00464D23" w:rsidRDefault="00823E40" w:rsidP="00823E40">
            <w:pPr>
              <w:spacing w:after="200"/>
            </w:pPr>
            <w:r w:rsidRPr="00464D23">
              <w:t xml:space="preserve">Have you been convicted of a criminal offence that involved a </w:t>
            </w:r>
            <w:r w:rsidRPr="00C96174">
              <w:rPr>
                <w:lang w:val="en-AU"/>
              </w:rPr>
              <w:t>gaol</w:t>
            </w:r>
            <w:r w:rsidR="00122E6B">
              <w:t xml:space="preserve"> sentence, white-</w:t>
            </w:r>
            <w:r w:rsidRPr="00464D23">
              <w:t xml:space="preserve">collar </w:t>
            </w:r>
            <w:r w:rsidR="00122E6B">
              <w:t>crime, assault, drugs, child abuse, or sexual offence</w:t>
            </w:r>
            <w:r w:rsidRPr="00464D23">
              <w:t>?</w:t>
            </w:r>
          </w:p>
        </w:tc>
        <w:tc>
          <w:tcPr>
            <w:tcW w:w="284" w:type="dxa"/>
          </w:tcPr>
          <w:p w:rsidR="00823E40" w:rsidRDefault="00823E40" w:rsidP="00BD01AA"/>
        </w:tc>
        <w:tc>
          <w:tcPr>
            <w:tcW w:w="708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823E40" w:rsidTr="00823E40">
        <w:trPr>
          <w:cantSplit/>
        </w:trPr>
        <w:tc>
          <w:tcPr>
            <w:tcW w:w="8188" w:type="dxa"/>
          </w:tcPr>
          <w:p w:rsidR="00823E40" w:rsidRPr="00464D23" w:rsidRDefault="00823E40" w:rsidP="00122E6B">
            <w:pPr>
              <w:spacing w:after="200"/>
            </w:pPr>
            <w:r w:rsidRPr="00464D23">
              <w:t xml:space="preserve">Are you currently under investigation by a </w:t>
            </w:r>
            <w:r w:rsidR="00122E6B">
              <w:t>government body</w:t>
            </w:r>
            <w:r w:rsidRPr="00464D23">
              <w:t>, State, Territory</w:t>
            </w:r>
            <w:r w:rsidR="00122E6B">
              <w:t>,</w:t>
            </w:r>
            <w:r w:rsidRPr="00464D23">
              <w:t xml:space="preserve"> or Federal Police?</w:t>
            </w:r>
          </w:p>
        </w:tc>
        <w:tc>
          <w:tcPr>
            <w:tcW w:w="284" w:type="dxa"/>
          </w:tcPr>
          <w:p w:rsidR="00823E40" w:rsidRDefault="00823E40" w:rsidP="00BD01AA"/>
        </w:tc>
        <w:tc>
          <w:tcPr>
            <w:tcW w:w="708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  <w:tr w:rsidR="00823E40" w:rsidTr="00823E40">
        <w:trPr>
          <w:cantSplit/>
        </w:trPr>
        <w:tc>
          <w:tcPr>
            <w:tcW w:w="8188" w:type="dxa"/>
          </w:tcPr>
          <w:p w:rsidR="00823E40" w:rsidRPr="00464D23" w:rsidRDefault="00823E40" w:rsidP="00823E40">
            <w:pPr>
              <w:spacing w:after="200"/>
            </w:pPr>
            <w:r w:rsidRPr="00464D23">
              <w:t>Have you ever had an application to work with children refused?</w:t>
            </w:r>
          </w:p>
        </w:tc>
        <w:tc>
          <w:tcPr>
            <w:tcW w:w="284" w:type="dxa"/>
          </w:tcPr>
          <w:p w:rsidR="00823E40" w:rsidRDefault="00823E40" w:rsidP="00BD01AA"/>
        </w:tc>
        <w:tc>
          <w:tcPr>
            <w:tcW w:w="708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  <w:tc>
          <w:tcPr>
            <w:tcW w:w="675" w:type="dxa"/>
          </w:tcPr>
          <w:p w:rsidR="00823E40" w:rsidRDefault="00823E40" w:rsidP="0044379B">
            <w:pPr>
              <w:jc w:val="center"/>
            </w:pPr>
            <w:r w:rsidRPr="00D468F3">
              <w:rPr>
                <w:sz w:val="24"/>
                <w:szCs w:val="24"/>
              </w:rPr>
              <w:sym w:font="Wingdings" w:char="F070"/>
            </w:r>
          </w:p>
        </w:tc>
      </w:tr>
    </w:tbl>
    <w:p w:rsidR="00122E6B" w:rsidRDefault="00122E6B" w:rsidP="001E0F35"/>
    <w:p w:rsidR="00122E6B" w:rsidRDefault="00122E6B" w:rsidP="001E0F35"/>
    <w:p w:rsidR="00122E6B" w:rsidRDefault="00122E6B" w:rsidP="001E0F35">
      <w:pPr>
        <w:rPr>
          <w:rFonts w:asciiTheme="minorHAnsi" w:hAnsiTheme="minorHAnsi"/>
          <w:szCs w:val="20"/>
        </w:rPr>
      </w:pPr>
    </w:p>
    <w:p w:rsidR="00122E6B" w:rsidRDefault="00122E6B" w:rsidP="001E0F35">
      <w:pPr>
        <w:rPr>
          <w:rFonts w:asciiTheme="minorHAnsi" w:hAnsiTheme="minorHAnsi"/>
          <w:szCs w:val="20"/>
        </w:rPr>
      </w:pPr>
    </w:p>
    <w:p w:rsidR="001E0F35" w:rsidRPr="001E0F35" w:rsidRDefault="001E0F35" w:rsidP="001E0F35">
      <w:pPr>
        <w:rPr>
          <w:rFonts w:asciiTheme="minorHAnsi" w:hAnsiTheme="minorHAnsi"/>
          <w:b/>
          <w:szCs w:val="20"/>
        </w:rPr>
      </w:pPr>
      <w:r w:rsidRPr="001E0F35">
        <w:rPr>
          <w:rFonts w:asciiTheme="minorHAnsi" w:hAnsiTheme="minorHAnsi"/>
          <w:b/>
          <w:szCs w:val="20"/>
        </w:rPr>
        <w:t>I declare that the answers to the above questions are true and accurate in every respect.</w:t>
      </w:r>
    </w:p>
    <w:p w:rsidR="001E0F35" w:rsidRPr="001E0F35" w:rsidRDefault="001E0F35" w:rsidP="001E0F35"/>
    <w:p w:rsidR="00823E40" w:rsidRDefault="00823E40" w:rsidP="00823E40">
      <w:r>
        <w:t>Name: _____________________________________________________________</w:t>
      </w:r>
    </w:p>
    <w:p w:rsidR="00823E40" w:rsidRDefault="00823E40" w:rsidP="00823E40"/>
    <w:p w:rsidR="00823E40" w:rsidRDefault="00823E40" w:rsidP="00823E40"/>
    <w:p w:rsidR="00823E40" w:rsidRDefault="00823E40" w:rsidP="00823E40"/>
    <w:p w:rsidR="00823E40" w:rsidRDefault="00823E40" w:rsidP="00823E40">
      <w:r>
        <w:t>Signed: _____________________________________________________________</w:t>
      </w:r>
    </w:p>
    <w:p w:rsidR="00833324" w:rsidRDefault="00833324" w:rsidP="00823E40"/>
    <w:p w:rsidR="00823E40" w:rsidRPr="00823E40" w:rsidRDefault="00823E40" w:rsidP="00823E40">
      <w:r>
        <w:t>Date:   __________________________</w:t>
      </w:r>
    </w:p>
    <w:p w:rsidR="001E0F35" w:rsidRDefault="001E0F35">
      <w:pPr>
        <w:spacing w:before="0" w:after="0"/>
      </w:pPr>
      <w:r>
        <w:br w:type="page"/>
      </w:r>
    </w:p>
    <w:p w:rsidR="00FB4530" w:rsidRDefault="00FB4530" w:rsidP="00FB4530"/>
    <w:p w:rsidR="00FB4530" w:rsidRDefault="00FB4530" w:rsidP="00FB4530"/>
    <w:p w:rsidR="00FB4530" w:rsidRDefault="00FB4530" w:rsidP="00FB4530"/>
    <w:p w:rsidR="001E0F35" w:rsidRDefault="001E0F35" w:rsidP="001E0F35">
      <w:pPr>
        <w:pStyle w:val="Heading2"/>
      </w:pPr>
      <w:r>
        <w:t>Membership Agreement</w:t>
      </w:r>
    </w:p>
    <w:p w:rsidR="00122E6B" w:rsidRDefault="00122E6B" w:rsidP="001E0F35"/>
    <w:p w:rsidR="00DE24C8" w:rsidRDefault="001E0F35" w:rsidP="00DE24C8">
      <w:r w:rsidRPr="00464D23">
        <w:t xml:space="preserve">I, </w:t>
      </w:r>
      <w:r w:rsidR="002367CB">
        <w:t>___________________________________________</w:t>
      </w:r>
      <w:r w:rsidRPr="00464D23">
        <w:t>,</w:t>
      </w:r>
      <w:r w:rsidR="00122E6B">
        <w:t xml:space="preserve"> hereby apply </w:t>
      </w:r>
      <w:r w:rsidR="00CB4697">
        <w:t xml:space="preserve">to change my </w:t>
      </w:r>
      <w:r w:rsidR="00122E6B">
        <w:t xml:space="preserve">membership </w:t>
      </w:r>
      <w:r w:rsidR="00CB4697">
        <w:t xml:space="preserve">level with </w:t>
      </w:r>
      <w:r w:rsidRPr="00464D23">
        <w:t>the Australian Society of Clinical Hypnotherapists</w:t>
      </w:r>
      <w:r w:rsidR="00122E6B">
        <w:t xml:space="preserve"> (ASCH)</w:t>
      </w:r>
      <w:r w:rsidR="00CB4697">
        <w:t>. I</w:t>
      </w:r>
      <w:r w:rsidR="00DE24C8">
        <w:t>:</w:t>
      </w:r>
    </w:p>
    <w:p w:rsidR="001E0F35" w:rsidRPr="00DE24C8" w:rsidRDefault="00DE24C8" w:rsidP="00DE24C8">
      <w:pPr>
        <w:pStyle w:val="step"/>
        <w:numPr>
          <w:ilvl w:val="0"/>
          <w:numId w:val="10"/>
        </w:numPr>
      </w:pPr>
      <w:r>
        <w:t xml:space="preserve">agree to abide by the ASCH’s </w:t>
      </w:r>
      <w:r w:rsidR="001E0F35" w:rsidRPr="00DE24C8">
        <w:t xml:space="preserve">Code of Ethics and </w:t>
      </w:r>
      <w:r w:rsidRPr="00DE24C8">
        <w:t>a</w:t>
      </w:r>
      <w:r w:rsidR="001E0F35" w:rsidRPr="00DE24C8">
        <w:t xml:space="preserve">ny other by-laws promulgated by the </w:t>
      </w:r>
      <w:r w:rsidR="00122E6B" w:rsidRPr="00DE24C8">
        <w:t>ASCH</w:t>
      </w:r>
      <w:r w:rsidR="001E0F35" w:rsidRPr="00DE24C8">
        <w:t xml:space="preserve"> or its Board o</w:t>
      </w:r>
      <w:r w:rsidR="00122E6B" w:rsidRPr="00DE24C8">
        <w:t xml:space="preserve">f Directors from time to time, </w:t>
      </w:r>
      <w:r w:rsidR="001E0F35" w:rsidRPr="00DE24C8">
        <w:t>fo</w:t>
      </w:r>
      <w:r w:rsidR="00122E6B" w:rsidRPr="00DE24C8">
        <w:t>r as long as I remain a member</w:t>
      </w:r>
    </w:p>
    <w:p w:rsidR="001E0F35" w:rsidRPr="001E0F35" w:rsidRDefault="00DE24C8" w:rsidP="00DE24C8">
      <w:pPr>
        <w:pStyle w:val="step"/>
      </w:pPr>
      <w:r>
        <w:t>agree to abide by all applicable State, Territory, and Federal laws</w:t>
      </w:r>
    </w:p>
    <w:p w:rsidR="001E0F35" w:rsidRPr="001E0F35" w:rsidRDefault="00122E6B" w:rsidP="00DE24C8">
      <w:pPr>
        <w:pStyle w:val="step"/>
      </w:pPr>
      <w:r>
        <w:t>understand that,</w:t>
      </w:r>
      <w:r w:rsidR="001E0F35" w:rsidRPr="001E0F35">
        <w:t xml:space="preserve"> as a member</w:t>
      </w:r>
      <w:r>
        <w:t xml:space="preserve"> of the ASCH</w:t>
      </w:r>
      <w:r w:rsidR="001E0F35" w:rsidRPr="001E0F35">
        <w:t xml:space="preserve">, </w:t>
      </w:r>
      <w:r w:rsidR="00DE24C8">
        <w:t xml:space="preserve">I </w:t>
      </w:r>
      <w:r w:rsidR="001E0F35" w:rsidRPr="001E0F35">
        <w:t xml:space="preserve">have to ascertain for myself whether I require State or Territory permission or approval for the premises in which I work. </w:t>
      </w:r>
    </w:p>
    <w:p w:rsidR="001E0F35" w:rsidRDefault="001E0F35" w:rsidP="001E0F35">
      <w:pPr>
        <w:rPr>
          <w:rFonts w:asciiTheme="minorHAnsi" w:hAnsiTheme="minorHAnsi"/>
          <w:szCs w:val="20"/>
        </w:rPr>
      </w:pPr>
    </w:p>
    <w:p w:rsidR="00DE24C8" w:rsidRDefault="00DE24C8" w:rsidP="001E0F35">
      <w:pPr>
        <w:rPr>
          <w:rFonts w:asciiTheme="minorHAnsi" w:hAnsiTheme="minorHAnsi"/>
          <w:szCs w:val="20"/>
        </w:rPr>
      </w:pPr>
    </w:p>
    <w:p w:rsidR="008D6BD9" w:rsidRDefault="008D6BD9" w:rsidP="001E0F35">
      <w:pPr>
        <w:rPr>
          <w:rFonts w:asciiTheme="minorHAnsi" w:hAnsiTheme="minorHAnsi"/>
          <w:szCs w:val="20"/>
        </w:rPr>
      </w:pPr>
    </w:p>
    <w:p w:rsidR="001E0F35" w:rsidRDefault="001E0F35" w:rsidP="001E0F35">
      <w:pPr>
        <w:rPr>
          <w:rFonts w:asciiTheme="minorHAnsi" w:hAnsiTheme="minorHAnsi"/>
          <w:szCs w:val="20"/>
        </w:rPr>
      </w:pPr>
    </w:p>
    <w:p w:rsidR="001E0F35" w:rsidRPr="001E0F35" w:rsidRDefault="001E0F35" w:rsidP="001E0F35">
      <w:pPr>
        <w:rPr>
          <w:rFonts w:asciiTheme="minorHAnsi" w:hAnsiTheme="minorHAnsi"/>
          <w:b/>
          <w:szCs w:val="20"/>
        </w:rPr>
      </w:pPr>
      <w:r w:rsidRPr="001E0F35">
        <w:rPr>
          <w:rFonts w:asciiTheme="minorHAnsi" w:hAnsiTheme="minorHAnsi"/>
          <w:b/>
          <w:szCs w:val="20"/>
        </w:rPr>
        <w:t xml:space="preserve">I declare that the information provided </w:t>
      </w:r>
      <w:r w:rsidR="00DE24C8">
        <w:rPr>
          <w:rFonts w:asciiTheme="minorHAnsi" w:hAnsiTheme="minorHAnsi"/>
          <w:b/>
          <w:szCs w:val="20"/>
        </w:rPr>
        <w:t>in this form</w:t>
      </w:r>
      <w:r w:rsidRPr="001E0F35">
        <w:rPr>
          <w:rFonts w:asciiTheme="minorHAnsi" w:hAnsiTheme="minorHAnsi"/>
          <w:b/>
          <w:szCs w:val="20"/>
        </w:rPr>
        <w:t xml:space="preserve"> is true and accurate in every respect.</w:t>
      </w:r>
    </w:p>
    <w:p w:rsidR="001E0F35" w:rsidRDefault="001E0F35" w:rsidP="001E0F35"/>
    <w:p w:rsidR="001E0F35" w:rsidRDefault="001E0F35" w:rsidP="001E0F35">
      <w:r>
        <w:t>Name: _____________________________________________________________</w:t>
      </w:r>
    </w:p>
    <w:p w:rsidR="001E0F35" w:rsidRDefault="001E0F35" w:rsidP="001E0F35"/>
    <w:p w:rsidR="001E0F35" w:rsidRDefault="001E0F35" w:rsidP="001E0F35"/>
    <w:p w:rsidR="001E0F35" w:rsidRDefault="001E0F35" w:rsidP="001E0F35"/>
    <w:p w:rsidR="001E0F35" w:rsidRDefault="001E0F35" w:rsidP="001E0F35">
      <w:r>
        <w:t>Signed: _____________________________________________________________</w:t>
      </w:r>
    </w:p>
    <w:p w:rsidR="00833324" w:rsidRDefault="00833324" w:rsidP="001E0F35"/>
    <w:p w:rsidR="001E0F35" w:rsidRPr="00823E40" w:rsidRDefault="001E0F35" w:rsidP="001E0F35">
      <w:r>
        <w:t>Date:   __________________________</w:t>
      </w:r>
    </w:p>
    <w:p w:rsidR="001E0F35" w:rsidRPr="001E0F35" w:rsidRDefault="001E0F35" w:rsidP="001E0F35">
      <w:pPr>
        <w:rPr>
          <w:rFonts w:asciiTheme="minorHAnsi" w:hAnsiTheme="minorHAnsi"/>
          <w:szCs w:val="20"/>
        </w:rPr>
      </w:pPr>
    </w:p>
    <w:p w:rsidR="001E0F35" w:rsidRDefault="001E0F35" w:rsidP="00BD01AA"/>
    <w:p w:rsidR="00424829" w:rsidRPr="00550906" w:rsidRDefault="00424829" w:rsidP="00655CB3"/>
    <w:sectPr w:rsidR="00424829" w:rsidRPr="00550906" w:rsidSect="004D0F2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7E" w:rsidRDefault="0047577E" w:rsidP="00037D55">
      <w:pPr>
        <w:spacing w:before="0" w:after="0"/>
      </w:pPr>
      <w:r>
        <w:separator/>
      </w:r>
    </w:p>
  </w:endnote>
  <w:endnote w:type="continuationSeparator" w:id="0">
    <w:p w:rsidR="0047577E" w:rsidRDefault="0047577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736"/>
      <w:docPartObj>
        <w:docPartGallery w:val="Page Numbers (Bottom of Page)"/>
        <w:docPartUnique/>
      </w:docPartObj>
    </w:sdtPr>
    <w:sdtContent>
      <w:sdt>
        <w:sdtPr>
          <w:id w:val="7520737"/>
          <w:docPartObj>
            <w:docPartGallery w:val="Page Numbers (Top of Page)"/>
            <w:docPartUnique/>
          </w:docPartObj>
        </w:sdtPr>
        <w:sdtContent>
          <w:p w:rsidR="00550906" w:rsidRPr="00D74FFA" w:rsidRDefault="00D74FFA" w:rsidP="00D74FFA">
            <w:pPr>
              <w:pStyle w:val="Footer"/>
              <w:tabs>
                <w:tab w:val="clear" w:pos="9360"/>
                <w:tab w:val="right" w:pos="9923"/>
              </w:tabs>
            </w:pPr>
            <w:r>
              <w:rPr>
                <w:i/>
              </w:rPr>
              <w:t>Application to chang</w:t>
            </w:r>
            <w:r w:rsidR="004B79DB">
              <w:rPr>
                <w:i/>
              </w:rPr>
              <w:t>e membership level (February 2016</w:t>
            </w:r>
            <w:r>
              <w:rPr>
                <w:i/>
              </w:rPr>
              <w:t>)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 xml:space="preserve">Page </w:t>
            </w:r>
            <w:r w:rsidR="002F0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F0577">
              <w:rPr>
                <w:b/>
                <w:sz w:val="24"/>
                <w:szCs w:val="24"/>
              </w:rPr>
              <w:fldChar w:fldCharType="separate"/>
            </w:r>
            <w:r w:rsidR="00A579E7">
              <w:rPr>
                <w:b/>
                <w:noProof/>
              </w:rPr>
              <w:t>2</w:t>
            </w:r>
            <w:r w:rsidR="002F057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F0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F0577">
              <w:rPr>
                <w:b/>
                <w:sz w:val="24"/>
                <w:szCs w:val="24"/>
              </w:rPr>
              <w:fldChar w:fldCharType="separate"/>
            </w:r>
            <w:r w:rsidR="00A579E7">
              <w:rPr>
                <w:b/>
                <w:noProof/>
              </w:rPr>
              <w:t>4</w:t>
            </w:r>
            <w:r w:rsidR="002F05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316"/>
      <w:docPartObj>
        <w:docPartGallery w:val="Page Numbers (Bottom of Page)"/>
        <w:docPartUnique/>
      </w:docPartObj>
    </w:sdtPr>
    <w:sdtContent>
      <w:sdt>
        <w:sdtPr>
          <w:id w:val="742317"/>
          <w:docPartObj>
            <w:docPartGallery w:val="Page Numbers (Top of Page)"/>
            <w:docPartUnique/>
          </w:docPartObj>
        </w:sdtPr>
        <w:sdtContent>
          <w:p w:rsidR="00550906" w:rsidRDefault="00D74FFA" w:rsidP="00C413FD">
            <w:pPr>
              <w:pStyle w:val="Footer"/>
              <w:tabs>
                <w:tab w:val="clear" w:pos="9360"/>
                <w:tab w:val="right" w:pos="9923"/>
              </w:tabs>
            </w:pPr>
            <w:r>
              <w:rPr>
                <w:i/>
              </w:rPr>
              <w:t>Application to change membership level</w:t>
            </w:r>
            <w:r w:rsidR="00550906">
              <w:rPr>
                <w:i/>
              </w:rPr>
              <w:t xml:space="preserve"> (</w:t>
            </w:r>
            <w:r w:rsidR="00655CB3">
              <w:rPr>
                <w:i/>
              </w:rPr>
              <w:t>January 2014</w:t>
            </w:r>
            <w:r w:rsidR="00550906">
              <w:rPr>
                <w:i/>
              </w:rPr>
              <w:t>)</w:t>
            </w:r>
            <w:r w:rsidR="00655CB3">
              <w:rPr>
                <w:i/>
              </w:rPr>
              <w:tab/>
            </w:r>
            <w:r w:rsidR="00550906">
              <w:rPr>
                <w:i/>
              </w:rPr>
              <w:tab/>
            </w:r>
            <w:r w:rsidR="00550906">
              <w:t xml:space="preserve">Page </w:t>
            </w:r>
            <w:r w:rsidR="002F0577">
              <w:rPr>
                <w:b/>
                <w:sz w:val="24"/>
                <w:szCs w:val="24"/>
              </w:rPr>
              <w:fldChar w:fldCharType="begin"/>
            </w:r>
            <w:r w:rsidR="00550906">
              <w:rPr>
                <w:b/>
              </w:rPr>
              <w:instrText xml:space="preserve"> PAGE </w:instrText>
            </w:r>
            <w:r w:rsidR="002F0577">
              <w:rPr>
                <w:b/>
                <w:sz w:val="24"/>
                <w:szCs w:val="24"/>
              </w:rPr>
              <w:fldChar w:fldCharType="separate"/>
            </w:r>
            <w:r w:rsidR="00A579E7">
              <w:rPr>
                <w:b/>
                <w:noProof/>
              </w:rPr>
              <w:t>1</w:t>
            </w:r>
            <w:r w:rsidR="002F0577">
              <w:rPr>
                <w:b/>
                <w:sz w:val="24"/>
                <w:szCs w:val="24"/>
              </w:rPr>
              <w:fldChar w:fldCharType="end"/>
            </w:r>
            <w:r w:rsidR="00550906">
              <w:t xml:space="preserve"> of </w:t>
            </w:r>
            <w:r w:rsidR="002F0577">
              <w:rPr>
                <w:b/>
                <w:sz w:val="24"/>
                <w:szCs w:val="24"/>
              </w:rPr>
              <w:fldChar w:fldCharType="begin"/>
            </w:r>
            <w:r w:rsidR="00550906">
              <w:rPr>
                <w:b/>
              </w:rPr>
              <w:instrText xml:space="preserve"> NUMPAGES  </w:instrText>
            </w:r>
            <w:r w:rsidR="002F0577">
              <w:rPr>
                <w:b/>
                <w:sz w:val="24"/>
                <w:szCs w:val="24"/>
              </w:rPr>
              <w:fldChar w:fldCharType="separate"/>
            </w:r>
            <w:r w:rsidR="00A579E7">
              <w:rPr>
                <w:b/>
                <w:noProof/>
              </w:rPr>
              <w:t>4</w:t>
            </w:r>
            <w:r w:rsidR="002F05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7E" w:rsidRDefault="0047577E" w:rsidP="00037D55">
      <w:pPr>
        <w:spacing w:before="0" w:after="0"/>
      </w:pPr>
      <w:r>
        <w:separator/>
      </w:r>
    </w:p>
  </w:footnote>
  <w:footnote w:type="continuationSeparator" w:id="0">
    <w:p w:rsidR="0047577E" w:rsidRDefault="0047577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06" w:rsidRPr="00A1630F" w:rsidRDefault="0037163C" w:rsidP="00A1630F">
    <w:pPr>
      <w:pStyle w:val="Header"/>
      <w:jc w:val="right"/>
      <w:rPr>
        <w:i/>
      </w:rPr>
    </w:pPr>
    <w:r w:rsidRPr="0037163C">
      <w:rPr>
        <w:i/>
        <w:noProof/>
        <w:lang w:val="en-AU"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-190500</wp:posOffset>
          </wp:positionV>
          <wp:extent cx="1293495" cy="1012190"/>
          <wp:effectExtent l="19050" t="0" r="1905" b="0"/>
          <wp:wrapTight wrapText="bothSides">
            <wp:wrapPolygon edited="0">
              <wp:start x="-318" y="0"/>
              <wp:lineTo x="-318" y="21139"/>
              <wp:lineTo x="21632" y="21139"/>
              <wp:lineTo x="21632" y="0"/>
              <wp:lineTo x="-318" y="0"/>
            </wp:wrapPolygon>
          </wp:wrapTight>
          <wp:docPr id="1" name="Picture 1" descr="asch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h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49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06" w:rsidRDefault="00550906" w:rsidP="00D468F3">
    <w:pPr>
      <w:pStyle w:val="Heading1"/>
    </w:pPr>
    <w:r w:rsidRPr="00023EF3"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5375910</wp:posOffset>
          </wp:positionH>
          <wp:positionV relativeFrom="paragraph">
            <wp:posOffset>-183515</wp:posOffset>
          </wp:positionV>
          <wp:extent cx="1285875" cy="1019175"/>
          <wp:effectExtent l="19050" t="0" r="9525" b="0"/>
          <wp:wrapTight wrapText="bothSides">
            <wp:wrapPolygon edited="0">
              <wp:start x="-320" y="0"/>
              <wp:lineTo x="-320" y="21398"/>
              <wp:lineTo x="21760" y="21398"/>
              <wp:lineTo x="21760" y="0"/>
              <wp:lineTo x="-320" y="0"/>
            </wp:wrapPolygon>
          </wp:wrapTight>
          <wp:docPr id="3" name="Picture 1" descr="asch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h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Application </w:t>
    </w:r>
    <w:r w:rsidR="005836C4">
      <w:t>to change membership level</w:t>
    </w:r>
  </w:p>
  <w:p w:rsidR="00550906" w:rsidRPr="007A5EA8" w:rsidRDefault="00550906" w:rsidP="005A42CD">
    <w:pPr>
      <w:pStyle w:val="Footer"/>
      <w:spacing w:before="0" w:after="0" w:line="200" w:lineRule="exact"/>
      <w:rPr>
        <w:color w:val="1F497D" w:themeColor="text2"/>
      </w:rPr>
    </w:pPr>
    <w:r>
      <w:rPr>
        <w:color w:val="1F497D" w:themeColor="text2"/>
      </w:rPr>
      <w:t>A Non Profi</w:t>
    </w:r>
    <w:r w:rsidRPr="007A5EA8">
      <w:rPr>
        <w:color w:val="1F497D" w:themeColor="text2"/>
      </w:rPr>
      <w:t xml:space="preserve">t </w:t>
    </w:r>
    <w:proofErr w:type="spellStart"/>
    <w:r w:rsidRPr="007A5EA8">
      <w:rPr>
        <w:color w:val="1F497D" w:themeColor="text2"/>
      </w:rPr>
      <w:t>Organisation</w:t>
    </w:r>
    <w:proofErr w:type="spellEnd"/>
  </w:p>
  <w:p w:rsidR="00550906" w:rsidRPr="007A5EA8" w:rsidRDefault="00550906" w:rsidP="005A42CD">
    <w:pPr>
      <w:pStyle w:val="Footer"/>
      <w:spacing w:before="0" w:after="0" w:line="200" w:lineRule="exact"/>
      <w:rPr>
        <w:color w:val="1F497D" w:themeColor="text2"/>
      </w:rPr>
    </w:pPr>
    <w:r w:rsidRPr="007A5EA8">
      <w:rPr>
        <w:color w:val="1F497D" w:themeColor="text2"/>
      </w:rPr>
      <w:t>ABN 63 001 336 947</w:t>
    </w:r>
  </w:p>
  <w:p w:rsidR="00550906" w:rsidRPr="007A5EA8" w:rsidRDefault="00550906" w:rsidP="005A42CD">
    <w:pPr>
      <w:pStyle w:val="Footer"/>
      <w:spacing w:before="0" w:after="0" w:line="200" w:lineRule="exact"/>
      <w:rPr>
        <w:color w:val="1F497D" w:themeColor="text2"/>
      </w:rPr>
    </w:pPr>
    <w:r w:rsidRPr="007A5EA8">
      <w:rPr>
        <w:color w:val="1F497D" w:themeColor="text2"/>
      </w:rPr>
      <w:t xml:space="preserve">65 Hume Street, Crows Nest NSW 2065 </w:t>
    </w:r>
  </w:p>
  <w:p w:rsidR="00550906" w:rsidRPr="007A5EA8" w:rsidRDefault="00550906" w:rsidP="005A42CD">
    <w:pPr>
      <w:pStyle w:val="Footer"/>
      <w:spacing w:before="0" w:after="0" w:line="200" w:lineRule="exact"/>
      <w:rPr>
        <w:color w:val="1F497D" w:themeColor="text2"/>
      </w:rPr>
    </w:pPr>
    <w:r w:rsidRPr="007A5EA8">
      <w:rPr>
        <w:color w:val="1F497D" w:themeColor="text2"/>
      </w:rPr>
      <w:t>Phone:1300 85 1176</w:t>
    </w:r>
  </w:p>
  <w:p w:rsidR="00550906" w:rsidRPr="00C413FD" w:rsidRDefault="00550906" w:rsidP="005A42CD">
    <w:pPr>
      <w:pStyle w:val="Footer"/>
      <w:spacing w:before="0" w:after="0" w:line="200" w:lineRule="exact"/>
      <w:rPr>
        <w:color w:val="1F497D" w:themeColor="text2"/>
      </w:rPr>
    </w:pPr>
    <w:r w:rsidRPr="007A5EA8">
      <w:rPr>
        <w:color w:val="1F497D" w:themeColor="text2"/>
      </w:rPr>
      <w:t>www.asch.com.au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E12"/>
    <w:multiLevelType w:val="hybridMultilevel"/>
    <w:tmpl w:val="EDF6B2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3B8D"/>
    <w:multiLevelType w:val="hybridMultilevel"/>
    <w:tmpl w:val="97508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42C"/>
    <w:multiLevelType w:val="hybridMultilevel"/>
    <w:tmpl w:val="B12C6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7160"/>
    <w:multiLevelType w:val="hybridMultilevel"/>
    <w:tmpl w:val="BA642B60"/>
    <w:lvl w:ilvl="0" w:tplc="73E21A7C">
      <w:start w:val="1"/>
      <w:numFmt w:val="decimal"/>
      <w:pStyle w:val="step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36459"/>
    <w:multiLevelType w:val="hybridMultilevel"/>
    <w:tmpl w:val="B12C6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F1CDE"/>
    <w:multiLevelType w:val="hybridMultilevel"/>
    <w:tmpl w:val="F1C49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950F0"/>
    <w:multiLevelType w:val="hybridMultilevel"/>
    <w:tmpl w:val="B39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8"/>
  <w:defaultTabStop w:val="720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F2F34"/>
    <w:rsid w:val="00023EF3"/>
    <w:rsid w:val="00031BAC"/>
    <w:rsid w:val="000327B2"/>
    <w:rsid w:val="00035A51"/>
    <w:rsid w:val="00037D55"/>
    <w:rsid w:val="00044F79"/>
    <w:rsid w:val="00054CC8"/>
    <w:rsid w:val="00082B26"/>
    <w:rsid w:val="000C5262"/>
    <w:rsid w:val="000C5A46"/>
    <w:rsid w:val="00113FD8"/>
    <w:rsid w:val="00114FAC"/>
    <w:rsid w:val="00122E6B"/>
    <w:rsid w:val="001250E3"/>
    <w:rsid w:val="0012566B"/>
    <w:rsid w:val="00136504"/>
    <w:rsid w:val="0014076C"/>
    <w:rsid w:val="0014790C"/>
    <w:rsid w:val="00147A54"/>
    <w:rsid w:val="00147C1E"/>
    <w:rsid w:val="00166B0F"/>
    <w:rsid w:val="0018579F"/>
    <w:rsid w:val="001A24F2"/>
    <w:rsid w:val="001A281D"/>
    <w:rsid w:val="001C4342"/>
    <w:rsid w:val="001C5E9E"/>
    <w:rsid w:val="001E0F35"/>
    <w:rsid w:val="00201D1A"/>
    <w:rsid w:val="002122E0"/>
    <w:rsid w:val="00225970"/>
    <w:rsid w:val="002367CB"/>
    <w:rsid w:val="002421DC"/>
    <w:rsid w:val="00247792"/>
    <w:rsid w:val="00276A6F"/>
    <w:rsid w:val="00293394"/>
    <w:rsid w:val="002C4B87"/>
    <w:rsid w:val="002F0577"/>
    <w:rsid w:val="0036005A"/>
    <w:rsid w:val="00365061"/>
    <w:rsid w:val="0037163C"/>
    <w:rsid w:val="00374B92"/>
    <w:rsid w:val="00374F55"/>
    <w:rsid w:val="003829AA"/>
    <w:rsid w:val="00386B78"/>
    <w:rsid w:val="00424829"/>
    <w:rsid w:val="0044379B"/>
    <w:rsid w:val="00455D2F"/>
    <w:rsid w:val="004664AE"/>
    <w:rsid w:val="00473BD8"/>
    <w:rsid w:val="0047577E"/>
    <w:rsid w:val="004A1B2D"/>
    <w:rsid w:val="004B79DB"/>
    <w:rsid w:val="004D0F2C"/>
    <w:rsid w:val="004D3032"/>
    <w:rsid w:val="00500155"/>
    <w:rsid w:val="00515A01"/>
    <w:rsid w:val="00516A0F"/>
    <w:rsid w:val="00526C32"/>
    <w:rsid w:val="005353AA"/>
    <w:rsid w:val="00541A7A"/>
    <w:rsid w:val="00550906"/>
    <w:rsid w:val="00562A56"/>
    <w:rsid w:val="00566F1F"/>
    <w:rsid w:val="005836C4"/>
    <w:rsid w:val="0058443B"/>
    <w:rsid w:val="005845F4"/>
    <w:rsid w:val="00592652"/>
    <w:rsid w:val="005A245E"/>
    <w:rsid w:val="005A3B49"/>
    <w:rsid w:val="005A42CD"/>
    <w:rsid w:val="005B6E3C"/>
    <w:rsid w:val="005E3FE3"/>
    <w:rsid w:val="0060216F"/>
    <w:rsid w:val="00655CB3"/>
    <w:rsid w:val="006934C4"/>
    <w:rsid w:val="006B253D"/>
    <w:rsid w:val="006C5CCB"/>
    <w:rsid w:val="006D305F"/>
    <w:rsid w:val="007173E2"/>
    <w:rsid w:val="00746CCE"/>
    <w:rsid w:val="00747F7A"/>
    <w:rsid w:val="00774232"/>
    <w:rsid w:val="007A5EA8"/>
    <w:rsid w:val="007B381D"/>
    <w:rsid w:val="007B5567"/>
    <w:rsid w:val="007B6A52"/>
    <w:rsid w:val="007E3E45"/>
    <w:rsid w:val="007F2C82"/>
    <w:rsid w:val="008036DF"/>
    <w:rsid w:val="0080619B"/>
    <w:rsid w:val="00823E40"/>
    <w:rsid w:val="00833324"/>
    <w:rsid w:val="008336BC"/>
    <w:rsid w:val="00841DC8"/>
    <w:rsid w:val="00843A55"/>
    <w:rsid w:val="00851E78"/>
    <w:rsid w:val="00870810"/>
    <w:rsid w:val="008755B6"/>
    <w:rsid w:val="008769A6"/>
    <w:rsid w:val="0089095A"/>
    <w:rsid w:val="008D03D8"/>
    <w:rsid w:val="008D0916"/>
    <w:rsid w:val="008D1942"/>
    <w:rsid w:val="008D6BD9"/>
    <w:rsid w:val="008F1904"/>
    <w:rsid w:val="008F2537"/>
    <w:rsid w:val="008F2F34"/>
    <w:rsid w:val="00903E27"/>
    <w:rsid w:val="009218C9"/>
    <w:rsid w:val="009330CA"/>
    <w:rsid w:val="0093533F"/>
    <w:rsid w:val="00942365"/>
    <w:rsid w:val="00960FB4"/>
    <w:rsid w:val="00983B04"/>
    <w:rsid w:val="0099370D"/>
    <w:rsid w:val="009D07F4"/>
    <w:rsid w:val="00A01E8A"/>
    <w:rsid w:val="00A1630F"/>
    <w:rsid w:val="00A27214"/>
    <w:rsid w:val="00A33203"/>
    <w:rsid w:val="00A359F5"/>
    <w:rsid w:val="00A579E7"/>
    <w:rsid w:val="00A617C6"/>
    <w:rsid w:val="00A73A25"/>
    <w:rsid w:val="00A81673"/>
    <w:rsid w:val="00A94351"/>
    <w:rsid w:val="00AC6FCC"/>
    <w:rsid w:val="00AF6657"/>
    <w:rsid w:val="00B321C8"/>
    <w:rsid w:val="00B346D0"/>
    <w:rsid w:val="00B475DD"/>
    <w:rsid w:val="00B57DB3"/>
    <w:rsid w:val="00B82D9C"/>
    <w:rsid w:val="00B92884"/>
    <w:rsid w:val="00BA5403"/>
    <w:rsid w:val="00BB2F85"/>
    <w:rsid w:val="00BB52BF"/>
    <w:rsid w:val="00BB74CC"/>
    <w:rsid w:val="00BC0A53"/>
    <w:rsid w:val="00BC51A5"/>
    <w:rsid w:val="00BD01AA"/>
    <w:rsid w:val="00BD0958"/>
    <w:rsid w:val="00BE5176"/>
    <w:rsid w:val="00C07150"/>
    <w:rsid w:val="00C22FD2"/>
    <w:rsid w:val="00C413FD"/>
    <w:rsid w:val="00C41450"/>
    <w:rsid w:val="00C76253"/>
    <w:rsid w:val="00C85B27"/>
    <w:rsid w:val="00C96174"/>
    <w:rsid w:val="00CB4697"/>
    <w:rsid w:val="00CC4A82"/>
    <w:rsid w:val="00CD7D9F"/>
    <w:rsid w:val="00CE1B85"/>
    <w:rsid w:val="00CF467A"/>
    <w:rsid w:val="00D142FD"/>
    <w:rsid w:val="00D17CF6"/>
    <w:rsid w:val="00D32F04"/>
    <w:rsid w:val="00D35072"/>
    <w:rsid w:val="00D43EFC"/>
    <w:rsid w:val="00D468F3"/>
    <w:rsid w:val="00D57E96"/>
    <w:rsid w:val="00D74FFA"/>
    <w:rsid w:val="00D91CE6"/>
    <w:rsid w:val="00D921F1"/>
    <w:rsid w:val="00D92A62"/>
    <w:rsid w:val="00DA085D"/>
    <w:rsid w:val="00DA1747"/>
    <w:rsid w:val="00DA1C9C"/>
    <w:rsid w:val="00DB4F41"/>
    <w:rsid w:val="00DB7B5C"/>
    <w:rsid w:val="00DC2EEE"/>
    <w:rsid w:val="00DD63BA"/>
    <w:rsid w:val="00DE106F"/>
    <w:rsid w:val="00DE24C8"/>
    <w:rsid w:val="00DE368B"/>
    <w:rsid w:val="00E0032A"/>
    <w:rsid w:val="00E23F93"/>
    <w:rsid w:val="00E25F48"/>
    <w:rsid w:val="00E400FA"/>
    <w:rsid w:val="00E5691F"/>
    <w:rsid w:val="00EA68A2"/>
    <w:rsid w:val="00ED318A"/>
    <w:rsid w:val="00EF662A"/>
    <w:rsid w:val="00F06F66"/>
    <w:rsid w:val="00F10053"/>
    <w:rsid w:val="00F30260"/>
    <w:rsid w:val="00F479EA"/>
    <w:rsid w:val="00FA683D"/>
    <w:rsid w:val="00FB4530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A5EA8"/>
    <w:pPr>
      <w:tabs>
        <w:tab w:val="left" w:pos="7185"/>
      </w:tabs>
      <w:spacing w:before="200" w:after="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2CD"/>
    <w:pPr>
      <w:keepNext/>
      <w:spacing w:after="6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A5EA8"/>
    <w:rPr>
      <w:rFonts w:ascii="Tahoma" w:eastAsia="Times New Roman" w:hAnsi="Tahoma"/>
      <w:b/>
      <w:cap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E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A42CD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E0F35"/>
    <w:pPr>
      <w:spacing w:before="0" w:after="120"/>
    </w:pPr>
    <w:rPr>
      <w:rFonts w:ascii="Times New Roman" w:eastAsia="Times New Roman" w:hAnsi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1E0F35"/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F35"/>
    <w:pPr>
      <w:spacing w:before="0" w:after="0"/>
      <w:ind w:left="720"/>
      <w:contextualSpacing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ecxmsonormal">
    <w:name w:val="ecxmsonormal"/>
    <w:basedOn w:val="Normal"/>
    <w:rsid w:val="001E0F35"/>
    <w:pPr>
      <w:spacing w:before="0" w:after="324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step">
    <w:name w:val="step"/>
    <w:basedOn w:val="ListParagraph"/>
    <w:qFormat/>
    <w:rsid w:val="00D92A62"/>
    <w:pPr>
      <w:numPr>
        <w:numId w:val="8"/>
      </w:numPr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sch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i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26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10</cp:revision>
  <cp:lastPrinted>2016-02-06T01:15:00Z</cp:lastPrinted>
  <dcterms:created xsi:type="dcterms:W3CDTF">2014-01-28T23:31:00Z</dcterms:created>
  <dcterms:modified xsi:type="dcterms:W3CDTF">2016-02-06T01:18:00Z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